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2F" w:rsidRPr="007C7A2A" w:rsidRDefault="0095282F" w:rsidP="0090769F">
      <w:pPr>
        <w:spacing w:line="580" w:lineRule="exact"/>
        <w:rPr>
          <w:rFonts w:ascii="黑体" w:eastAsia="黑体"/>
          <w:sz w:val="32"/>
          <w:szCs w:val="32"/>
        </w:rPr>
      </w:pPr>
      <w:r w:rsidRPr="007C7A2A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:rsidR="0095282F" w:rsidRDefault="0095282F" w:rsidP="0090769F">
      <w:pPr>
        <w:spacing w:line="500" w:lineRule="exact"/>
        <w:rPr>
          <w:rFonts w:ascii="黑体" w:eastAsia="黑体"/>
          <w:sz w:val="44"/>
          <w:szCs w:val="44"/>
        </w:rPr>
      </w:pPr>
    </w:p>
    <w:p w:rsidR="0095282F" w:rsidRPr="00294550" w:rsidRDefault="0095282F" w:rsidP="0090769F">
      <w:pPr>
        <w:spacing w:line="500" w:lineRule="exact"/>
        <w:jc w:val="center"/>
        <w:rPr>
          <w:rFonts w:ascii="黑体" w:eastAsia="黑体"/>
          <w:sz w:val="44"/>
          <w:szCs w:val="44"/>
        </w:rPr>
      </w:pPr>
      <w:r w:rsidRPr="00294550">
        <w:rPr>
          <w:rFonts w:ascii="黑体" w:eastAsia="黑体"/>
          <w:sz w:val="44"/>
          <w:szCs w:val="44"/>
        </w:rPr>
        <w:t>201</w:t>
      </w:r>
      <w:r>
        <w:rPr>
          <w:rFonts w:ascii="黑体" w:eastAsia="黑体"/>
          <w:sz w:val="44"/>
          <w:szCs w:val="44"/>
        </w:rPr>
        <w:t>5</w:t>
      </w:r>
      <w:r w:rsidRPr="00294550">
        <w:rPr>
          <w:rFonts w:ascii="黑体" w:eastAsia="黑体" w:hint="eastAsia"/>
          <w:sz w:val="44"/>
          <w:szCs w:val="44"/>
        </w:rPr>
        <w:t>年度</w:t>
      </w:r>
      <w:r>
        <w:rPr>
          <w:rFonts w:ascii="黑体" w:eastAsia="黑体" w:hint="eastAsia"/>
          <w:sz w:val="44"/>
          <w:szCs w:val="44"/>
        </w:rPr>
        <w:t>科技特派员创新创业计划（科技特派员服务团队）</w:t>
      </w:r>
      <w:r w:rsidRPr="00294550">
        <w:rPr>
          <w:rFonts w:ascii="黑体" w:eastAsia="黑体" w:hint="eastAsia"/>
          <w:sz w:val="44"/>
          <w:szCs w:val="44"/>
        </w:rPr>
        <w:t>项目总结提纲</w:t>
      </w: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一、</w:t>
      </w:r>
      <w:r>
        <w:rPr>
          <w:rFonts w:ascii="仿宋_GB2312" w:eastAsia="仿宋_GB2312" w:hint="eastAsia"/>
          <w:sz w:val="32"/>
          <w:szCs w:val="32"/>
        </w:rPr>
        <w:t>主要工作进展</w:t>
      </w: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包括项目目标、任务，完成情况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主要成效</w:t>
      </w:r>
    </w:p>
    <w:p w:rsidR="0095282F" w:rsidRPr="00E430C1" w:rsidRDefault="0095282F" w:rsidP="00E057E4">
      <w:pPr>
        <w:autoSpaceDE w:val="0"/>
        <w:autoSpaceDN w:val="0"/>
        <w:adjustRightInd w:val="0"/>
        <w:spacing w:line="500" w:lineRule="exact"/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430C1">
        <w:rPr>
          <w:rFonts w:ascii="仿宋_GB2312" w:eastAsia="仿宋_GB2312" w:hint="eastAsia"/>
          <w:sz w:val="32"/>
          <w:szCs w:val="32"/>
        </w:rPr>
        <w:t>示范推广农（林、牧）业新品种、新产品、新工艺、新技术等；形成的示范基地、中试线、生产线及其规模；开展培训次数、人数、辐射农户等；经济、社会、环境效益</w:t>
      </w:r>
      <w:r w:rsidRPr="00E430C1">
        <w:rPr>
          <w:rFonts w:ascii="仿宋_GB2312" w:eastAsia="仿宋_GB2312"/>
          <w:sz w:val="32"/>
          <w:szCs w:val="32"/>
        </w:rPr>
        <w:t xml:space="preserve"> </w:t>
      </w: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三、经费支出使用情况</w:t>
      </w:r>
    </w:p>
    <w:p w:rsidR="0095282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四、存在问题与建议</w:t>
      </w: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</w:p>
    <w:p w:rsidR="0095282F" w:rsidRPr="002977AF" w:rsidRDefault="0095282F" w:rsidP="00E057E4">
      <w:pPr>
        <w:spacing w:line="5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2977AF">
        <w:rPr>
          <w:rFonts w:ascii="仿宋_GB2312" w:eastAsia="仿宋_GB2312" w:hint="eastAsia"/>
          <w:sz w:val="32"/>
          <w:szCs w:val="32"/>
        </w:rPr>
        <w:t>文字要求：正文要求四号字，仿宋体，文字描述准确，凝炼重点，字数不超过</w:t>
      </w:r>
      <w:r w:rsidRPr="002977AF">
        <w:rPr>
          <w:rFonts w:ascii="仿宋_GB2312" w:eastAsia="仿宋_GB2312"/>
          <w:sz w:val="32"/>
          <w:szCs w:val="32"/>
        </w:rPr>
        <w:t>1500</w:t>
      </w:r>
      <w:r w:rsidRPr="002977AF">
        <w:rPr>
          <w:rFonts w:ascii="仿宋_GB2312" w:eastAsia="仿宋_GB2312" w:hint="eastAsia"/>
          <w:sz w:val="32"/>
          <w:szCs w:val="32"/>
        </w:rPr>
        <w:t>字。</w:t>
      </w:r>
    </w:p>
    <w:p w:rsidR="0095282F" w:rsidRPr="001C513C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Pr="00251453" w:rsidRDefault="0095282F" w:rsidP="0090769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5282F" w:rsidRPr="0090769F" w:rsidRDefault="0095282F">
      <w:bookmarkStart w:id="0" w:name="_GoBack"/>
      <w:bookmarkEnd w:id="0"/>
    </w:p>
    <w:sectPr w:rsidR="0095282F" w:rsidRPr="0090769F" w:rsidSect="00295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69F"/>
    <w:rsid w:val="00042442"/>
    <w:rsid w:val="001C513C"/>
    <w:rsid w:val="00251453"/>
    <w:rsid w:val="00294550"/>
    <w:rsid w:val="002954BA"/>
    <w:rsid w:val="002968A9"/>
    <w:rsid w:val="002977AF"/>
    <w:rsid w:val="004D56AC"/>
    <w:rsid w:val="004F3965"/>
    <w:rsid w:val="006D6B3A"/>
    <w:rsid w:val="00707D95"/>
    <w:rsid w:val="007C7A2A"/>
    <w:rsid w:val="008C0BC8"/>
    <w:rsid w:val="0090769F"/>
    <w:rsid w:val="0095282F"/>
    <w:rsid w:val="00DA5CC9"/>
    <w:rsid w:val="00E057E4"/>
    <w:rsid w:val="00E4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9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ZHXL</dc:creator>
  <cp:keywords/>
  <dc:description/>
  <cp:lastModifiedBy>孙辉</cp:lastModifiedBy>
  <cp:revision>3</cp:revision>
  <dcterms:created xsi:type="dcterms:W3CDTF">2015-11-09T02:21:00Z</dcterms:created>
  <dcterms:modified xsi:type="dcterms:W3CDTF">2015-11-10T04:46:00Z</dcterms:modified>
</cp:coreProperties>
</file>